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0" w:rsidRPr="00CF4C91" w:rsidRDefault="006C2700" w:rsidP="006C2700">
      <w:pPr>
        <w:jc w:val="center"/>
        <w:rPr>
          <w:b/>
        </w:rPr>
      </w:pPr>
      <w:r w:rsidRPr="00CF4C91">
        <w:rPr>
          <w:b/>
        </w:rPr>
        <w:t xml:space="preserve">ŽÁDOST O PŘIPOJENÍ DO SÍTĚ </w:t>
      </w:r>
      <w:proofErr w:type="spellStart"/>
      <w:r w:rsidRPr="00CF4C91">
        <w:rPr>
          <w:b/>
        </w:rPr>
        <w:t>SZT</w:t>
      </w:r>
      <w:r w:rsidR="00BB56FF">
        <w:rPr>
          <w:b/>
        </w:rPr>
        <w:t>E</w:t>
      </w:r>
      <w:proofErr w:type="spellEnd"/>
      <w:r w:rsidRPr="00CF4C91">
        <w:rPr>
          <w:b/>
        </w:rPr>
        <w:t xml:space="preserve"> </w:t>
      </w:r>
      <w:proofErr w:type="gramStart"/>
      <w:r w:rsidRPr="00CF4C91">
        <w:rPr>
          <w:b/>
        </w:rPr>
        <w:t xml:space="preserve">C- </w:t>
      </w:r>
      <w:proofErr w:type="spellStart"/>
      <w:r w:rsidRPr="00CF4C91">
        <w:rPr>
          <w:b/>
        </w:rPr>
        <w:t>ENERGY</w:t>
      </w:r>
      <w:proofErr w:type="spellEnd"/>
      <w:proofErr w:type="gramEnd"/>
      <w:r w:rsidRPr="00CF4C91">
        <w:rPr>
          <w:b/>
        </w:rPr>
        <w:t>, s.r.o.</w:t>
      </w:r>
    </w:p>
    <w:p w:rsidR="006C2700" w:rsidRPr="00CF4C91" w:rsidRDefault="006C2700" w:rsidP="006C2700">
      <w:pPr>
        <w:jc w:val="center"/>
      </w:pPr>
    </w:p>
    <w:p w:rsidR="006C2700" w:rsidRPr="00CF4C91" w:rsidRDefault="006C2700" w:rsidP="006C2700">
      <w:pPr>
        <w:rPr>
          <w:b/>
        </w:rPr>
      </w:pPr>
      <w:r w:rsidRPr="00CF4C91">
        <w:rPr>
          <w:b/>
        </w:rPr>
        <w:t>Postup připojení:</w:t>
      </w:r>
    </w:p>
    <w:p w:rsidR="006C2700" w:rsidRPr="00CF4C91" w:rsidRDefault="006C2700" w:rsidP="006C2700">
      <w:pPr>
        <w:jc w:val="both"/>
        <w:rPr>
          <w:b/>
        </w:rPr>
      </w:pPr>
    </w:p>
    <w:p w:rsidR="006C2700" w:rsidRPr="00CF4C91" w:rsidRDefault="006C2700" w:rsidP="006C2700">
      <w:pPr>
        <w:pStyle w:val="Odstavecseseznamem"/>
        <w:numPr>
          <w:ilvl w:val="0"/>
          <w:numId w:val="1"/>
        </w:numPr>
        <w:jc w:val="both"/>
        <w:rPr>
          <w:rStyle w:val="Hypertextovodkaz"/>
          <w:rFonts w:ascii="Times New Roman" w:hAnsi="Times New Roman"/>
          <w:lang w:val="cs-CZ"/>
        </w:rPr>
      </w:pPr>
      <w:r w:rsidRPr="00CF4C91">
        <w:rPr>
          <w:rFonts w:ascii="Times New Roman" w:hAnsi="Times New Roman"/>
          <w:lang w:val="cs-CZ"/>
        </w:rPr>
        <w:t xml:space="preserve">Zájemce o připojení do </w:t>
      </w:r>
      <w:proofErr w:type="spellStart"/>
      <w:r w:rsidRPr="00CF4C91">
        <w:rPr>
          <w:rFonts w:ascii="Times New Roman" w:hAnsi="Times New Roman"/>
          <w:lang w:val="cs-CZ"/>
        </w:rPr>
        <w:t>SZT</w:t>
      </w:r>
      <w:r w:rsidR="00BB56FF">
        <w:rPr>
          <w:rFonts w:ascii="Times New Roman" w:hAnsi="Times New Roman"/>
          <w:lang w:val="cs-CZ"/>
        </w:rPr>
        <w:t>E</w:t>
      </w:r>
      <w:bookmarkStart w:id="0" w:name="_GoBack"/>
      <w:bookmarkEnd w:id="0"/>
      <w:proofErr w:type="spellEnd"/>
      <w:r w:rsidRPr="00CF4C91">
        <w:rPr>
          <w:rFonts w:ascii="Times New Roman" w:hAnsi="Times New Roman"/>
          <w:lang w:val="cs-CZ"/>
        </w:rPr>
        <w:t xml:space="preserve"> vyplní formulář na  </w:t>
      </w:r>
      <w:hyperlink r:id="rId7" w:history="1">
        <w:proofErr w:type="spellStart"/>
        <w:r w:rsidRPr="00CF4C91">
          <w:rPr>
            <w:rStyle w:val="Hypertextovodkaz"/>
            <w:rFonts w:ascii="Times New Roman" w:hAnsi="Times New Roman"/>
            <w:lang w:val="cs-CZ"/>
          </w:rPr>
          <w:t>www.c-energy.cz</w:t>
        </w:r>
        <w:proofErr w:type="spellEnd"/>
        <w:r w:rsidRPr="00CF4C91">
          <w:rPr>
            <w:rStyle w:val="Hypertextovodkaz"/>
            <w:rFonts w:ascii="Times New Roman" w:hAnsi="Times New Roman"/>
            <w:lang w:val="cs-CZ"/>
          </w:rPr>
          <w:t>/pro-</w:t>
        </w:r>
        <w:proofErr w:type="spellStart"/>
        <w:r w:rsidRPr="00CF4C91">
          <w:rPr>
            <w:rStyle w:val="Hypertextovodkaz"/>
            <w:rFonts w:ascii="Times New Roman" w:hAnsi="Times New Roman"/>
            <w:lang w:val="cs-CZ"/>
          </w:rPr>
          <w:t>zakazniky</w:t>
        </w:r>
        <w:proofErr w:type="spellEnd"/>
      </w:hyperlink>
      <w:r w:rsidRPr="00CF4C91">
        <w:rPr>
          <w:rFonts w:ascii="Times New Roman" w:hAnsi="Times New Roman"/>
          <w:lang w:val="cs-CZ"/>
        </w:rPr>
        <w:t xml:space="preserve"> a následně zašle na adresu sídla společnosti  C-</w:t>
      </w:r>
      <w:proofErr w:type="spellStart"/>
      <w:r>
        <w:rPr>
          <w:rFonts w:ascii="Times New Roman" w:hAnsi="Times New Roman"/>
          <w:lang w:val="cs-CZ"/>
        </w:rPr>
        <w:t>e</w:t>
      </w:r>
      <w:r w:rsidRPr="00CF4C91">
        <w:rPr>
          <w:rFonts w:ascii="Times New Roman" w:hAnsi="Times New Roman"/>
          <w:lang w:val="cs-CZ"/>
        </w:rPr>
        <w:t>nergy</w:t>
      </w:r>
      <w:proofErr w:type="spellEnd"/>
      <w:r w:rsidRPr="00CF4C91">
        <w:rPr>
          <w:rFonts w:ascii="Times New Roman" w:hAnsi="Times New Roman"/>
          <w:lang w:val="cs-CZ"/>
        </w:rPr>
        <w:t xml:space="preserve"> s.r.o.,  Průmyslová 748, 391 02 Planá nad Lužnicí nebo na </w:t>
      </w:r>
      <w:hyperlink r:id="rId8" w:history="1">
        <w:proofErr w:type="spellStart"/>
        <w:r w:rsidRPr="00CF4C91">
          <w:rPr>
            <w:rStyle w:val="Hypertextovodkaz"/>
            <w:rFonts w:ascii="Times New Roman" w:hAnsi="Times New Roman"/>
            <w:lang w:val="cs-CZ"/>
          </w:rPr>
          <w:t>jirina.smrzova@c-energy.cz</w:t>
        </w:r>
        <w:proofErr w:type="spellEnd"/>
      </w:hyperlink>
      <w:r w:rsidRPr="00CF4C91">
        <w:rPr>
          <w:rStyle w:val="Hypertextovodkaz"/>
          <w:rFonts w:ascii="Times New Roman" w:hAnsi="Times New Roman"/>
          <w:lang w:val="cs-CZ"/>
        </w:rPr>
        <w:t>.</w:t>
      </w:r>
    </w:p>
    <w:p w:rsidR="006C2700" w:rsidRPr="00CF4C91" w:rsidRDefault="006C2700" w:rsidP="006C2700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lang w:val="cs-CZ"/>
        </w:rPr>
      </w:pPr>
      <w:r w:rsidRPr="00CF4C91">
        <w:rPr>
          <w:rFonts w:ascii="Times New Roman" w:hAnsi="Times New Roman"/>
          <w:lang w:val="cs-CZ"/>
        </w:rPr>
        <w:t xml:space="preserve">Na základě žádosti </w:t>
      </w:r>
      <w:proofErr w:type="gramStart"/>
      <w:r w:rsidRPr="00CF4C91">
        <w:rPr>
          <w:rFonts w:ascii="Times New Roman" w:hAnsi="Times New Roman"/>
          <w:lang w:val="cs-CZ"/>
        </w:rPr>
        <w:t>proběhne  projednání</w:t>
      </w:r>
      <w:proofErr w:type="gramEnd"/>
      <w:r w:rsidRPr="00CF4C91">
        <w:rPr>
          <w:rFonts w:ascii="Times New Roman" w:hAnsi="Times New Roman"/>
          <w:lang w:val="cs-CZ"/>
        </w:rPr>
        <w:t xml:space="preserve"> podmínek trasy přípojky</w:t>
      </w:r>
      <w:r>
        <w:rPr>
          <w:rFonts w:ascii="Times New Roman" w:hAnsi="Times New Roman"/>
          <w:lang w:val="cs-CZ"/>
        </w:rPr>
        <w:t>,</w:t>
      </w:r>
      <w:r w:rsidRPr="00CF4C91">
        <w:rPr>
          <w:rFonts w:ascii="Times New Roman" w:hAnsi="Times New Roman"/>
          <w:lang w:val="cs-CZ"/>
        </w:rPr>
        <w:t xml:space="preserve"> podmínek výstavby přípojky</w:t>
      </w:r>
      <w:r>
        <w:rPr>
          <w:rFonts w:ascii="Times New Roman" w:hAnsi="Times New Roman"/>
          <w:lang w:val="cs-CZ"/>
        </w:rPr>
        <w:t xml:space="preserve"> a projednání podmínek  zajištění předávací stanice v místě připojení</w:t>
      </w:r>
    </w:p>
    <w:p w:rsidR="006C2700" w:rsidRPr="00CF4C91" w:rsidRDefault="006C2700" w:rsidP="006C2700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snapToGrid w:val="0"/>
          <w:lang w:val="cs-CZ"/>
        </w:rPr>
        <w:t>Zajištění</w:t>
      </w:r>
      <w:r w:rsidRPr="00CF4C91">
        <w:rPr>
          <w:rFonts w:ascii="Times New Roman" w:hAnsi="Times New Roman"/>
          <w:snapToGrid w:val="0"/>
          <w:lang w:val="cs-CZ"/>
        </w:rPr>
        <w:t xml:space="preserve"> o</w:t>
      </w:r>
      <w:r w:rsidRPr="00CF4C91">
        <w:rPr>
          <w:rFonts w:ascii="Times New Roman" w:hAnsi="Times New Roman"/>
          <w:lang w:val="cs-CZ"/>
        </w:rPr>
        <w:t>věření možnosti výstavby přípojky u majitelů dotčených pozemků</w:t>
      </w:r>
    </w:p>
    <w:p w:rsidR="006C2700" w:rsidRPr="00CF4C91" w:rsidRDefault="006C2700" w:rsidP="006C2700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lang w:val="cs-CZ"/>
        </w:rPr>
      </w:pPr>
      <w:r w:rsidRPr="00CF4C91">
        <w:rPr>
          <w:rFonts w:ascii="Times New Roman" w:hAnsi="Times New Roman"/>
          <w:lang w:val="cs-CZ"/>
        </w:rPr>
        <w:t xml:space="preserve">Po dohodě vypracování projektové dokumentace </w:t>
      </w:r>
      <w:proofErr w:type="gramStart"/>
      <w:r w:rsidRPr="00CF4C91">
        <w:rPr>
          <w:rFonts w:ascii="Times New Roman" w:hAnsi="Times New Roman"/>
          <w:lang w:val="cs-CZ"/>
        </w:rPr>
        <w:t>výstavby  a</w:t>
      </w:r>
      <w:proofErr w:type="gramEnd"/>
      <w:r w:rsidRPr="00CF4C91">
        <w:rPr>
          <w:rFonts w:ascii="Times New Roman" w:hAnsi="Times New Roman"/>
          <w:lang w:val="cs-CZ"/>
        </w:rPr>
        <w:t xml:space="preserve"> finančního rozpočtu přípojky od páteřního rozvodu až do určeného objektu</w:t>
      </w:r>
      <w:r>
        <w:rPr>
          <w:rFonts w:ascii="Times New Roman" w:hAnsi="Times New Roman"/>
          <w:lang w:val="cs-CZ"/>
        </w:rPr>
        <w:t>, příp. předávací stanice</w:t>
      </w:r>
    </w:p>
    <w:p w:rsidR="006C2700" w:rsidRPr="00CF4C91" w:rsidRDefault="006C2700" w:rsidP="006C2700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lang w:val="cs-CZ"/>
        </w:rPr>
      </w:pPr>
      <w:r w:rsidRPr="00CF4C91">
        <w:rPr>
          <w:rFonts w:ascii="Times New Roman" w:hAnsi="Times New Roman"/>
          <w:lang w:val="cs-CZ"/>
        </w:rPr>
        <w:t>P</w:t>
      </w:r>
      <w:r>
        <w:rPr>
          <w:rFonts w:ascii="Times New Roman" w:hAnsi="Times New Roman"/>
          <w:lang w:val="cs-CZ"/>
        </w:rPr>
        <w:t>rojednání variant</w:t>
      </w:r>
      <w:r w:rsidRPr="00CF4C91">
        <w:rPr>
          <w:rFonts w:ascii="Times New Roman" w:hAnsi="Times New Roman"/>
          <w:lang w:val="cs-CZ"/>
        </w:rPr>
        <w:t xml:space="preserve"> připojení v dané lokalitě a projednání a stanovení všech podmínek výstavby a stanovení případného finančního podílu budoucího odběratele</w:t>
      </w:r>
      <w:r>
        <w:rPr>
          <w:rFonts w:ascii="Times New Roman" w:hAnsi="Times New Roman"/>
          <w:lang w:val="cs-CZ"/>
        </w:rPr>
        <w:t>, případné uzavření Smlouvy o smlouvě budoucí na dodávky tepla</w:t>
      </w:r>
    </w:p>
    <w:p w:rsidR="006C2700" w:rsidRPr="00CF4C91" w:rsidRDefault="006C2700" w:rsidP="006C2700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lang w:val="cs-CZ"/>
        </w:rPr>
      </w:pPr>
      <w:proofErr w:type="gramStart"/>
      <w:r w:rsidRPr="00CF4C91">
        <w:rPr>
          <w:rFonts w:ascii="Times New Roman" w:hAnsi="Times New Roman"/>
          <w:lang w:val="cs-CZ"/>
        </w:rPr>
        <w:t>Zajištění  stavebního</w:t>
      </w:r>
      <w:proofErr w:type="gramEnd"/>
      <w:r w:rsidRPr="00CF4C91">
        <w:rPr>
          <w:rFonts w:ascii="Times New Roman" w:hAnsi="Times New Roman"/>
          <w:lang w:val="cs-CZ"/>
        </w:rPr>
        <w:t xml:space="preserve"> povolení na výstavbu přípojky, výstavba vlastní přípojky, zaměření skutečného stavu uložení přípojky, kolaudace díla </w:t>
      </w:r>
    </w:p>
    <w:p w:rsidR="006C2700" w:rsidRPr="00CF4C91" w:rsidRDefault="006C2700" w:rsidP="006C2700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lang w:val="cs-CZ"/>
        </w:rPr>
      </w:pPr>
      <w:r w:rsidRPr="00CF4C91">
        <w:rPr>
          <w:rFonts w:ascii="Times New Roman" w:hAnsi="Times New Roman"/>
          <w:lang w:val="cs-CZ"/>
        </w:rPr>
        <w:t>Schválení projektové dokumentace</w:t>
      </w:r>
      <w:r>
        <w:rPr>
          <w:rFonts w:ascii="Times New Roman" w:hAnsi="Times New Roman"/>
          <w:lang w:val="cs-CZ"/>
        </w:rPr>
        <w:t xml:space="preserve">, výstavby </w:t>
      </w:r>
      <w:r w:rsidRPr="00CF4C91">
        <w:rPr>
          <w:rFonts w:ascii="Times New Roman" w:hAnsi="Times New Roman"/>
          <w:lang w:val="cs-CZ"/>
        </w:rPr>
        <w:t>předávací stanice</w:t>
      </w:r>
      <w:r>
        <w:rPr>
          <w:rFonts w:ascii="Times New Roman" w:hAnsi="Times New Roman"/>
          <w:lang w:val="cs-CZ"/>
        </w:rPr>
        <w:t xml:space="preserve"> a </w:t>
      </w:r>
      <w:r w:rsidRPr="00CF4C91">
        <w:rPr>
          <w:rFonts w:ascii="Times New Roman" w:hAnsi="Times New Roman"/>
          <w:lang w:val="cs-CZ"/>
        </w:rPr>
        <w:t>kolaudace díla v místě připojení</w:t>
      </w:r>
    </w:p>
    <w:p w:rsidR="006C2700" w:rsidRPr="00CF4C91" w:rsidRDefault="006C2700" w:rsidP="006C2700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lang w:val="cs-CZ"/>
        </w:rPr>
      </w:pPr>
      <w:r w:rsidRPr="00CF4C91">
        <w:rPr>
          <w:rFonts w:ascii="Times New Roman" w:hAnsi="Times New Roman"/>
          <w:lang w:val="cs-CZ"/>
        </w:rPr>
        <w:t>Instalace měřícího zařízení a uzavření Smlouvy na Dodávku tepla</w:t>
      </w:r>
    </w:p>
    <w:p w:rsidR="006C2700" w:rsidRPr="00CF4C91" w:rsidRDefault="006C2700" w:rsidP="006C2700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lang w:val="cs-CZ"/>
        </w:rPr>
      </w:pPr>
      <w:r w:rsidRPr="00CF4C91">
        <w:rPr>
          <w:rFonts w:ascii="Times New Roman" w:hAnsi="Times New Roman"/>
          <w:lang w:val="cs-CZ"/>
        </w:rPr>
        <w:t>Zahájení odběru tepla</w:t>
      </w:r>
    </w:p>
    <w:p w:rsidR="006C2700" w:rsidRDefault="006C2700" w:rsidP="006C2700">
      <w:pPr>
        <w:jc w:val="both"/>
      </w:pPr>
    </w:p>
    <w:p w:rsidR="006C2700" w:rsidRDefault="006C2700" w:rsidP="006C2700">
      <w:pPr>
        <w:jc w:val="both"/>
      </w:pPr>
    </w:p>
    <w:p w:rsidR="006C2700" w:rsidRDefault="006C2700" w:rsidP="006C2700">
      <w:pPr>
        <w:jc w:val="both"/>
      </w:pPr>
    </w:p>
    <w:p w:rsidR="006C2700" w:rsidRDefault="006C2700" w:rsidP="006C2700">
      <w:pPr>
        <w:jc w:val="both"/>
      </w:pPr>
    </w:p>
    <w:p w:rsidR="006C2700" w:rsidRDefault="006C2700" w:rsidP="006C2700"/>
    <w:p w:rsidR="006C2700" w:rsidRDefault="006C2700" w:rsidP="006C2700"/>
    <w:p w:rsidR="006C2700" w:rsidRDefault="006C2700" w:rsidP="006C2700"/>
    <w:p w:rsidR="006C2700" w:rsidRDefault="006C2700" w:rsidP="006C2700"/>
    <w:p w:rsidR="006C2700" w:rsidRDefault="006C2700" w:rsidP="006C2700"/>
    <w:p w:rsidR="006C2700" w:rsidRDefault="006C2700" w:rsidP="006C2700"/>
    <w:p w:rsidR="006C2700" w:rsidRDefault="006C2700" w:rsidP="006C2700"/>
    <w:p w:rsidR="006C2700" w:rsidRDefault="006C2700" w:rsidP="006C2700"/>
    <w:p w:rsidR="006C2700" w:rsidRDefault="006C2700" w:rsidP="006C2700"/>
    <w:p w:rsidR="006C2700" w:rsidRDefault="006C2700" w:rsidP="006C2700"/>
    <w:p w:rsidR="006C2700" w:rsidRDefault="006C2700" w:rsidP="006C2700"/>
    <w:p w:rsidR="006C2700" w:rsidRDefault="006C2700" w:rsidP="006C2700"/>
    <w:p w:rsidR="006C2700" w:rsidRDefault="006C2700" w:rsidP="006C2700"/>
    <w:p w:rsidR="006C2700" w:rsidRDefault="006C2700" w:rsidP="006C2700"/>
    <w:p w:rsidR="006C2700" w:rsidRDefault="006C2700" w:rsidP="006C2700"/>
    <w:p w:rsidR="006C2700" w:rsidRDefault="006C2700" w:rsidP="006C2700"/>
    <w:p w:rsidR="006C2700" w:rsidRDefault="006C2700" w:rsidP="006C2700"/>
    <w:p w:rsidR="006C2700" w:rsidRDefault="006C2700" w:rsidP="006C2700"/>
    <w:p w:rsidR="006C2700" w:rsidRDefault="006C2700" w:rsidP="006C2700"/>
    <w:p w:rsidR="006C2700" w:rsidRDefault="006C2700" w:rsidP="006C2700"/>
    <w:p w:rsidR="006C2700" w:rsidRDefault="006C2700" w:rsidP="006C2700"/>
    <w:p w:rsidR="006C2700" w:rsidRDefault="006C2700" w:rsidP="006C2700"/>
    <w:p w:rsidR="006C2700" w:rsidRDefault="006C2700" w:rsidP="006C2700"/>
    <w:p w:rsidR="006C2700" w:rsidRDefault="006C2700" w:rsidP="006C2700"/>
    <w:p w:rsidR="006C2700" w:rsidRDefault="006C2700" w:rsidP="006C2700"/>
    <w:p w:rsidR="006C2700" w:rsidRDefault="006C2700" w:rsidP="006C2700"/>
    <w:p w:rsidR="006C2700" w:rsidRDefault="006C2700" w:rsidP="006C2700"/>
    <w:p w:rsidR="006C2700" w:rsidRDefault="006C2700" w:rsidP="006C2700"/>
    <w:p w:rsidR="006C2700" w:rsidRDefault="006C2700" w:rsidP="006C2700"/>
    <w:p w:rsidR="006C2700" w:rsidRDefault="006C2700" w:rsidP="006C2700"/>
    <w:p w:rsidR="006C2700" w:rsidRDefault="006C2700" w:rsidP="006C2700"/>
    <w:p w:rsidR="006C2700" w:rsidRDefault="006C2700" w:rsidP="006C2700"/>
    <w:p w:rsidR="006C2700" w:rsidRDefault="006C2700" w:rsidP="006C2700"/>
    <w:p w:rsidR="006C2700" w:rsidRDefault="006C2700" w:rsidP="006C2700"/>
    <w:p w:rsidR="006C2700" w:rsidRDefault="006C2700" w:rsidP="006C2700"/>
    <w:p w:rsidR="006C2700" w:rsidRDefault="006C2700" w:rsidP="006C2700"/>
    <w:p w:rsidR="006C2700" w:rsidRPr="00CF4C91" w:rsidRDefault="006C2700" w:rsidP="006C2700">
      <w:pPr>
        <w:jc w:val="center"/>
      </w:pPr>
      <w:r w:rsidRPr="00CF4C91">
        <w:t>Vyplněné prosím zašlete na adresu sídla společnosti uvedenou v </w:t>
      </w:r>
      <w:proofErr w:type="gramStart"/>
      <w:r w:rsidRPr="00CF4C91">
        <w:t>zápatí  nebo</w:t>
      </w:r>
      <w:proofErr w:type="gramEnd"/>
      <w:r w:rsidRPr="00CF4C91">
        <w:t xml:space="preserve"> na </w:t>
      </w:r>
    </w:p>
    <w:p w:rsidR="006C2700" w:rsidRPr="00CF4C91" w:rsidRDefault="00D16B56" w:rsidP="006C2700">
      <w:pPr>
        <w:jc w:val="center"/>
      </w:pPr>
      <w:hyperlink r:id="rId9" w:history="1">
        <w:proofErr w:type="spellStart"/>
        <w:r w:rsidR="006C2700" w:rsidRPr="00CF4C91">
          <w:rPr>
            <w:rStyle w:val="Hypertextovodkaz"/>
          </w:rPr>
          <w:t>jirina.smrzova@c-energy.cz</w:t>
        </w:r>
        <w:proofErr w:type="spellEnd"/>
      </w:hyperlink>
      <w:r w:rsidR="006C2700" w:rsidRPr="00CF4C91">
        <w:rPr>
          <w:rStyle w:val="Hypertextovodkaz"/>
        </w:rPr>
        <w:t xml:space="preserve">. Následně Vás bude naše společnost kontaktovat pro upřesnění dalšího postupu. </w:t>
      </w:r>
    </w:p>
    <w:p w:rsidR="006C2700" w:rsidRPr="00CF4C91" w:rsidRDefault="006C2700" w:rsidP="006C2700">
      <w:pPr>
        <w:rPr>
          <w:snapToGrid/>
        </w:rPr>
      </w:pPr>
    </w:p>
    <w:p w:rsidR="006C2700" w:rsidRPr="00CF4C91" w:rsidRDefault="006C2700" w:rsidP="006C2700">
      <w:pPr>
        <w:jc w:val="center"/>
        <w:rPr>
          <w:b/>
          <w:sz w:val="28"/>
          <w:szCs w:val="28"/>
        </w:rPr>
      </w:pPr>
      <w:r w:rsidRPr="00CF4C91">
        <w:rPr>
          <w:b/>
          <w:sz w:val="28"/>
          <w:szCs w:val="28"/>
        </w:rPr>
        <w:t xml:space="preserve">Mám zájem o připojení v lokalitě </w:t>
      </w:r>
      <w:r>
        <w:rPr>
          <w:b/>
          <w:sz w:val="28"/>
          <w:szCs w:val="28"/>
        </w:rPr>
        <w:t>*</w:t>
      </w:r>
      <w:r w:rsidRPr="00CF4C91">
        <w:rPr>
          <w:b/>
          <w:sz w:val="28"/>
          <w:szCs w:val="28"/>
        </w:rPr>
        <w:t xml:space="preserve"> </w:t>
      </w:r>
      <w:r w:rsidRPr="00CF4C91">
        <w:rPr>
          <w:sz w:val="16"/>
          <w:szCs w:val="16"/>
        </w:rPr>
        <w:t>nehodící se škrtněte</w:t>
      </w:r>
    </w:p>
    <w:p w:rsidR="006C2700" w:rsidRPr="00CF4C91" w:rsidRDefault="006C2700" w:rsidP="006C2700">
      <w:pPr>
        <w:jc w:val="center"/>
        <w:rPr>
          <w:b/>
          <w:sz w:val="28"/>
          <w:szCs w:val="28"/>
        </w:rPr>
      </w:pPr>
    </w:p>
    <w:p w:rsidR="006C2700" w:rsidRPr="00CF4C91" w:rsidRDefault="006C2700" w:rsidP="006C2700">
      <w:pPr>
        <w:jc w:val="both"/>
        <w:rPr>
          <w:b/>
          <w:sz w:val="22"/>
          <w:szCs w:val="22"/>
        </w:rPr>
      </w:pPr>
      <w:r w:rsidRPr="00CF4C91">
        <w:rPr>
          <w:b/>
          <w:sz w:val="22"/>
          <w:szCs w:val="22"/>
        </w:rPr>
        <w:t>Planá nad Lužnicí</w:t>
      </w:r>
      <w:r w:rsidRPr="00CF4C91">
        <w:rPr>
          <w:b/>
          <w:sz w:val="22"/>
          <w:szCs w:val="22"/>
        </w:rPr>
        <w:tab/>
      </w:r>
      <w:r w:rsidRPr="00CF4C91">
        <w:rPr>
          <w:b/>
          <w:sz w:val="22"/>
          <w:szCs w:val="22"/>
        </w:rPr>
        <w:tab/>
      </w:r>
      <w:r w:rsidRPr="00CF4C91">
        <w:rPr>
          <w:b/>
          <w:sz w:val="22"/>
          <w:szCs w:val="22"/>
        </w:rPr>
        <w:tab/>
        <w:t>Sezimovo Ústí</w:t>
      </w:r>
      <w:r w:rsidRPr="00CF4C91">
        <w:rPr>
          <w:b/>
          <w:sz w:val="22"/>
          <w:szCs w:val="22"/>
        </w:rPr>
        <w:tab/>
      </w:r>
      <w:r w:rsidRPr="00CF4C91">
        <w:rPr>
          <w:b/>
          <w:sz w:val="22"/>
          <w:szCs w:val="22"/>
        </w:rPr>
        <w:tab/>
      </w:r>
      <w:r w:rsidRPr="00CF4C91">
        <w:rPr>
          <w:b/>
          <w:sz w:val="22"/>
          <w:szCs w:val="22"/>
        </w:rPr>
        <w:tab/>
      </w:r>
      <w:r w:rsidRPr="00CF4C91">
        <w:rPr>
          <w:b/>
          <w:sz w:val="22"/>
          <w:szCs w:val="22"/>
        </w:rPr>
        <w:tab/>
        <w:t xml:space="preserve">Tábor </w:t>
      </w:r>
    </w:p>
    <w:p w:rsidR="006C2700" w:rsidRPr="00CF4C91" w:rsidRDefault="006C2700" w:rsidP="006C2700">
      <w:pPr>
        <w:jc w:val="center"/>
        <w:rPr>
          <w:sz w:val="22"/>
          <w:szCs w:val="22"/>
        </w:rPr>
      </w:pPr>
    </w:p>
    <w:tbl>
      <w:tblPr>
        <w:tblStyle w:val="Mkatabulky"/>
        <w:tblW w:w="10065" w:type="dxa"/>
        <w:tblInd w:w="-289" w:type="dxa"/>
        <w:tblLook w:val="04A0" w:firstRow="1" w:lastRow="0" w:firstColumn="1" w:lastColumn="0" w:noHBand="0" w:noVBand="1"/>
      </w:tblPr>
      <w:tblGrid>
        <w:gridCol w:w="3261"/>
        <w:gridCol w:w="1701"/>
        <w:gridCol w:w="567"/>
        <w:gridCol w:w="1418"/>
        <w:gridCol w:w="850"/>
        <w:gridCol w:w="567"/>
        <w:gridCol w:w="1701"/>
      </w:tblGrid>
      <w:tr w:rsidR="006C2700" w:rsidRPr="00CF4C91" w:rsidTr="00932127">
        <w:trPr>
          <w:trHeight w:val="433"/>
        </w:trPr>
        <w:tc>
          <w:tcPr>
            <w:tcW w:w="3261" w:type="dxa"/>
          </w:tcPr>
          <w:p w:rsidR="006C2700" w:rsidRPr="00CF4C91" w:rsidRDefault="006C2700" w:rsidP="00932127">
            <w:pPr>
              <w:rPr>
                <w:iCs/>
              </w:rPr>
            </w:pPr>
            <w:proofErr w:type="gramStart"/>
            <w:r w:rsidRPr="00CF4C91">
              <w:rPr>
                <w:iCs/>
              </w:rPr>
              <w:t>Název  zájemce</w:t>
            </w:r>
            <w:proofErr w:type="gramEnd"/>
            <w:r w:rsidRPr="00CF4C91">
              <w:rPr>
                <w:iCs/>
              </w:rPr>
              <w:t xml:space="preserve"> o připojení </w:t>
            </w:r>
          </w:p>
          <w:p w:rsidR="006C2700" w:rsidRPr="00CF4C91" w:rsidRDefault="006C2700" w:rsidP="00932127"/>
        </w:tc>
        <w:tc>
          <w:tcPr>
            <w:tcW w:w="6804" w:type="dxa"/>
            <w:gridSpan w:val="6"/>
          </w:tcPr>
          <w:p w:rsidR="006C2700" w:rsidRPr="00CF4C91" w:rsidRDefault="006C2700" w:rsidP="00932127">
            <w:pPr>
              <w:rPr>
                <w:color w:val="4472C4" w:themeColor="accent1"/>
              </w:rPr>
            </w:pPr>
            <w:r w:rsidRPr="00CF4C91">
              <w:rPr>
                <w:color w:val="4472C4" w:themeColor="accent1"/>
              </w:rPr>
              <w:tab/>
            </w:r>
          </w:p>
        </w:tc>
      </w:tr>
      <w:tr w:rsidR="006C2700" w:rsidRPr="00CF4C91" w:rsidTr="00932127">
        <w:trPr>
          <w:trHeight w:val="411"/>
        </w:trPr>
        <w:tc>
          <w:tcPr>
            <w:tcW w:w="3261" w:type="dxa"/>
          </w:tcPr>
          <w:p w:rsidR="006C2700" w:rsidRPr="00CF4C91" w:rsidRDefault="006C2700" w:rsidP="00932127">
            <w:pPr>
              <w:rPr>
                <w:bCs/>
              </w:rPr>
            </w:pPr>
            <w:r w:rsidRPr="00CF4C91">
              <w:rPr>
                <w:bCs/>
              </w:rPr>
              <w:t xml:space="preserve">Sídlo </w:t>
            </w:r>
          </w:p>
          <w:p w:rsidR="006C2700" w:rsidRPr="00CF4C91" w:rsidRDefault="006C2700" w:rsidP="00932127"/>
        </w:tc>
        <w:tc>
          <w:tcPr>
            <w:tcW w:w="6804" w:type="dxa"/>
            <w:gridSpan w:val="6"/>
          </w:tcPr>
          <w:p w:rsidR="006C2700" w:rsidRPr="00CF4C91" w:rsidRDefault="006C2700" w:rsidP="00932127">
            <w:pPr>
              <w:rPr>
                <w:color w:val="4472C4" w:themeColor="accent1"/>
              </w:rPr>
            </w:pPr>
          </w:p>
        </w:tc>
      </w:tr>
      <w:tr w:rsidR="006C2700" w:rsidRPr="00CF4C91" w:rsidTr="00932127">
        <w:tc>
          <w:tcPr>
            <w:tcW w:w="3261" w:type="dxa"/>
          </w:tcPr>
          <w:p w:rsidR="006C2700" w:rsidRPr="00CF4C91" w:rsidRDefault="006C2700" w:rsidP="00932127">
            <w:pPr>
              <w:rPr>
                <w:bCs/>
              </w:rPr>
            </w:pPr>
            <w:r w:rsidRPr="00CF4C91">
              <w:rPr>
                <w:bCs/>
              </w:rPr>
              <w:t>IČO: /datum, místo narození:</w:t>
            </w:r>
          </w:p>
          <w:p w:rsidR="006C2700" w:rsidRPr="00CF4C91" w:rsidRDefault="006C2700" w:rsidP="00932127">
            <w:pPr>
              <w:rPr>
                <w:bCs/>
              </w:rPr>
            </w:pPr>
          </w:p>
        </w:tc>
        <w:tc>
          <w:tcPr>
            <w:tcW w:w="6804" w:type="dxa"/>
            <w:gridSpan w:val="6"/>
          </w:tcPr>
          <w:p w:rsidR="006C2700" w:rsidRPr="00CF4C91" w:rsidRDefault="006C2700" w:rsidP="00932127">
            <w:pPr>
              <w:rPr>
                <w:color w:val="4472C4" w:themeColor="accent1"/>
              </w:rPr>
            </w:pPr>
          </w:p>
        </w:tc>
      </w:tr>
      <w:tr w:rsidR="006C2700" w:rsidRPr="00CF4C91" w:rsidTr="00932127">
        <w:tc>
          <w:tcPr>
            <w:tcW w:w="3261" w:type="dxa"/>
          </w:tcPr>
          <w:p w:rsidR="006C2700" w:rsidRPr="00CF4C91" w:rsidRDefault="006C2700" w:rsidP="00932127">
            <w:pPr>
              <w:rPr>
                <w:bCs/>
              </w:rPr>
            </w:pPr>
            <w:r w:rsidRPr="00CF4C91">
              <w:rPr>
                <w:bCs/>
              </w:rPr>
              <w:t>DIČ: /</w:t>
            </w:r>
            <w:proofErr w:type="spellStart"/>
            <w:r w:rsidRPr="00CF4C91">
              <w:rPr>
                <w:bCs/>
              </w:rPr>
              <w:t>RČ</w:t>
            </w:r>
            <w:proofErr w:type="spellEnd"/>
            <w:r w:rsidRPr="00CF4C91">
              <w:rPr>
                <w:bCs/>
              </w:rPr>
              <w:t>:</w:t>
            </w:r>
          </w:p>
          <w:p w:rsidR="006C2700" w:rsidRPr="00CF4C91" w:rsidRDefault="006C2700" w:rsidP="00932127">
            <w:pPr>
              <w:rPr>
                <w:bCs/>
              </w:rPr>
            </w:pPr>
          </w:p>
        </w:tc>
        <w:tc>
          <w:tcPr>
            <w:tcW w:w="6804" w:type="dxa"/>
            <w:gridSpan w:val="6"/>
          </w:tcPr>
          <w:p w:rsidR="006C2700" w:rsidRPr="00CF4C91" w:rsidRDefault="006C2700" w:rsidP="00932127">
            <w:pPr>
              <w:rPr>
                <w:color w:val="4472C4" w:themeColor="accent1"/>
              </w:rPr>
            </w:pPr>
          </w:p>
        </w:tc>
      </w:tr>
      <w:tr w:rsidR="006C2700" w:rsidRPr="00CF4C91" w:rsidTr="00932127">
        <w:tc>
          <w:tcPr>
            <w:tcW w:w="3261" w:type="dxa"/>
          </w:tcPr>
          <w:p w:rsidR="006C2700" w:rsidRPr="00CF4C91" w:rsidRDefault="006C2700" w:rsidP="00932127">
            <w:pPr>
              <w:rPr>
                <w:bCs/>
              </w:rPr>
            </w:pPr>
            <w:r w:rsidRPr="00CF4C91">
              <w:rPr>
                <w:bCs/>
              </w:rPr>
              <w:t xml:space="preserve">Adresa případného místa připojení  </w:t>
            </w:r>
          </w:p>
          <w:p w:rsidR="006C2700" w:rsidRPr="00CF4C91" w:rsidRDefault="006C2700" w:rsidP="00932127">
            <w:pPr>
              <w:rPr>
                <w:bCs/>
              </w:rPr>
            </w:pPr>
          </w:p>
        </w:tc>
        <w:tc>
          <w:tcPr>
            <w:tcW w:w="6804" w:type="dxa"/>
            <w:gridSpan w:val="6"/>
          </w:tcPr>
          <w:p w:rsidR="006C2700" w:rsidRPr="00CF4C91" w:rsidRDefault="006C2700" w:rsidP="00932127">
            <w:pPr>
              <w:rPr>
                <w:color w:val="4472C4" w:themeColor="accent1"/>
              </w:rPr>
            </w:pPr>
          </w:p>
        </w:tc>
      </w:tr>
      <w:tr w:rsidR="006C2700" w:rsidRPr="00CF4C91" w:rsidTr="00932127">
        <w:tc>
          <w:tcPr>
            <w:tcW w:w="3261" w:type="dxa"/>
          </w:tcPr>
          <w:p w:rsidR="006C2700" w:rsidRPr="00CF4C91" w:rsidRDefault="006C2700" w:rsidP="00932127">
            <w:r w:rsidRPr="00CF4C91">
              <w:t xml:space="preserve">Parcelní číslo </w:t>
            </w:r>
            <w:r>
              <w:t xml:space="preserve">případného místa připojení </w:t>
            </w:r>
          </w:p>
          <w:p w:rsidR="006C2700" w:rsidRPr="00CF4C91" w:rsidRDefault="006C2700" w:rsidP="00932127">
            <w:pPr>
              <w:rPr>
                <w:bCs/>
              </w:rPr>
            </w:pPr>
          </w:p>
        </w:tc>
        <w:tc>
          <w:tcPr>
            <w:tcW w:w="6804" w:type="dxa"/>
            <w:gridSpan w:val="6"/>
          </w:tcPr>
          <w:p w:rsidR="006C2700" w:rsidRPr="00CF4C91" w:rsidRDefault="006C2700" w:rsidP="00932127">
            <w:pPr>
              <w:rPr>
                <w:color w:val="4472C4" w:themeColor="accent1"/>
              </w:rPr>
            </w:pPr>
          </w:p>
        </w:tc>
      </w:tr>
      <w:tr w:rsidR="006C2700" w:rsidRPr="00CF4C91" w:rsidTr="00932127"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2700" w:rsidRPr="00CF4C91" w:rsidRDefault="006C2700" w:rsidP="00932127"/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2700" w:rsidRPr="00CF4C91" w:rsidRDefault="006C2700" w:rsidP="00932127"/>
        </w:tc>
      </w:tr>
      <w:tr w:rsidR="006C2700" w:rsidRPr="00CF4C91" w:rsidTr="00932127">
        <w:tc>
          <w:tcPr>
            <w:tcW w:w="100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700" w:rsidRPr="00CF4C91" w:rsidRDefault="006C2700" w:rsidP="00932127">
            <w:pPr>
              <w:rPr>
                <w:b/>
              </w:rPr>
            </w:pPr>
            <w:r w:rsidRPr="00CF4C91">
              <w:rPr>
                <w:b/>
              </w:rPr>
              <w:t xml:space="preserve">Kontakt </w:t>
            </w:r>
          </w:p>
        </w:tc>
      </w:tr>
      <w:tr w:rsidR="006C2700" w:rsidRPr="00CF4C91" w:rsidTr="00932127">
        <w:trPr>
          <w:trHeight w:val="137"/>
        </w:trPr>
        <w:tc>
          <w:tcPr>
            <w:tcW w:w="3261" w:type="dxa"/>
            <w:tcBorders>
              <w:top w:val="single" w:sz="4" w:space="0" w:color="auto"/>
            </w:tcBorders>
          </w:tcPr>
          <w:p w:rsidR="006C2700" w:rsidRPr="00CF4C91" w:rsidRDefault="006C2700" w:rsidP="00932127">
            <w:pPr>
              <w:rPr>
                <w:b/>
                <w:bCs/>
              </w:rPr>
            </w:pPr>
            <w:r w:rsidRPr="00CF4C91">
              <w:t>Jméno a příjmení</w:t>
            </w:r>
            <w:r w:rsidRPr="00CF4C91">
              <w:rPr>
                <w:b/>
                <w:bCs/>
              </w:rPr>
              <w:t xml:space="preserve"> </w:t>
            </w:r>
          </w:p>
          <w:p w:rsidR="006C2700" w:rsidRPr="00CF4C91" w:rsidRDefault="006C2700" w:rsidP="00932127"/>
        </w:tc>
        <w:tc>
          <w:tcPr>
            <w:tcW w:w="6804" w:type="dxa"/>
            <w:gridSpan w:val="6"/>
            <w:tcBorders>
              <w:top w:val="single" w:sz="4" w:space="0" w:color="auto"/>
            </w:tcBorders>
          </w:tcPr>
          <w:p w:rsidR="006C2700" w:rsidRPr="00CF4C91" w:rsidRDefault="006C2700" w:rsidP="00932127">
            <w:pPr>
              <w:rPr>
                <w:color w:val="4472C4" w:themeColor="accent1"/>
              </w:rPr>
            </w:pPr>
          </w:p>
        </w:tc>
      </w:tr>
      <w:tr w:rsidR="006C2700" w:rsidRPr="00CF4C91" w:rsidTr="00932127">
        <w:tc>
          <w:tcPr>
            <w:tcW w:w="3261" w:type="dxa"/>
          </w:tcPr>
          <w:p w:rsidR="006C2700" w:rsidRPr="00CF4C91" w:rsidRDefault="006C2700" w:rsidP="00932127">
            <w:r w:rsidRPr="00CF4C91">
              <w:t>Funkce</w:t>
            </w:r>
          </w:p>
          <w:p w:rsidR="006C2700" w:rsidRPr="00CF4C91" w:rsidRDefault="006C2700" w:rsidP="00932127"/>
        </w:tc>
        <w:tc>
          <w:tcPr>
            <w:tcW w:w="6804" w:type="dxa"/>
            <w:gridSpan w:val="6"/>
          </w:tcPr>
          <w:p w:rsidR="006C2700" w:rsidRPr="00CF4C91" w:rsidRDefault="006C2700" w:rsidP="00932127">
            <w:pPr>
              <w:rPr>
                <w:color w:val="4472C4" w:themeColor="accent1"/>
              </w:rPr>
            </w:pPr>
          </w:p>
        </w:tc>
      </w:tr>
      <w:tr w:rsidR="006C2700" w:rsidRPr="00CF4C91" w:rsidTr="00932127">
        <w:tc>
          <w:tcPr>
            <w:tcW w:w="3261" w:type="dxa"/>
            <w:tcBorders>
              <w:bottom w:val="single" w:sz="4" w:space="0" w:color="auto"/>
            </w:tcBorders>
          </w:tcPr>
          <w:p w:rsidR="006C2700" w:rsidRPr="00CF4C91" w:rsidRDefault="006C2700" w:rsidP="00932127">
            <w:r w:rsidRPr="00CF4C91">
              <w:t>Telefon</w:t>
            </w:r>
          </w:p>
          <w:p w:rsidR="006C2700" w:rsidRPr="00CF4C91" w:rsidRDefault="006C2700" w:rsidP="00932127"/>
        </w:tc>
        <w:tc>
          <w:tcPr>
            <w:tcW w:w="6804" w:type="dxa"/>
            <w:gridSpan w:val="6"/>
            <w:tcBorders>
              <w:bottom w:val="single" w:sz="4" w:space="0" w:color="auto"/>
            </w:tcBorders>
          </w:tcPr>
          <w:p w:rsidR="006C2700" w:rsidRPr="00CF4C91" w:rsidRDefault="006C2700" w:rsidP="00932127">
            <w:pPr>
              <w:rPr>
                <w:color w:val="4472C4" w:themeColor="accent1"/>
              </w:rPr>
            </w:pPr>
          </w:p>
        </w:tc>
      </w:tr>
      <w:tr w:rsidR="006C2700" w:rsidRPr="00CF4C91" w:rsidTr="00932127">
        <w:tc>
          <w:tcPr>
            <w:tcW w:w="3261" w:type="dxa"/>
            <w:tcBorders>
              <w:bottom w:val="single" w:sz="4" w:space="0" w:color="auto"/>
            </w:tcBorders>
          </w:tcPr>
          <w:p w:rsidR="006C2700" w:rsidRPr="00CF4C91" w:rsidRDefault="006C2700" w:rsidP="00932127">
            <w:r w:rsidRPr="00CF4C91">
              <w:t>Email</w:t>
            </w:r>
          </w:p>
          <w:p w:rsidR="006C2700" w:rsidRPr="00CF4C91" w:rsidRDefault="006C2700" w:rsidP="00932127"/>
        </w:tc>
        <w:tc>
          <w:tcPr>
            <w:tcW w:w="6804" w:type="dxa"/>
            <w:gridSpan w:val="6"/>
            <w:tcBorders>
              <w:bottom w:val="single" w:sz="4" w:space="0" w:color="auto"/>
            </w:tcBorders>
          </w:tcPr>
          <w:p w:rsidR="006C2700" w:rsidRPr="00CF4C91" w:rsidRDefault="006C2700" w:rsidP="00932127">
            <w:pPr>
              <w:rPr>
                <w:color w:val="4472C4" w:themeColor="accent1"/>
              </w:rPr>
            </w:pPr>
          </w:p>
        </w:tc>
      </w:tr>
      <w:tr w:rsidR="006C2700" w:rsidRPr="00CF4C91" w:rsidTr="00932127"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2700" w:rsidRPr="00CF4C91" w:rsidRDefault="006C2700" w:rsidP="00932127"/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2700" w:rsidRPr="00CF4C91" w:rsidRDefault="006C2700" w:rsidP="00932127"/>
        </w:tc>
      </w:tr>
      <w:tr w:rsidR="006C2700" w:rsidRPr="00CF4C91" w:rsidTr="00932127">
        <w:tc>
          <w:tcPr>
            <w:tcW w:w="100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700" w:rsidRPr="00CF4C91" w:rsidRDefault="006C2700" w:rsidP="00932127">
            <w:r w:rsidRPr="00CF4C91">
              <w:rPr>
                <w:b/>
              </w:rPr>
              <w:t>Technické údaje předávací stanice</w:t>
            </w:r>
          </w:p>
        </w:tc>
      </w:tr>
      <w:tr w:rsidR="006C2700" w:rsidRPr="00CF4C91" w:rsidTr="00932127">
        <w:tc>
          <w:tcPr>
            <w:tcW w:w="3261" w:type="dxa"/>
            <w:tcBorders>
              <w:top w:val="single" w:sz="4" w:space="0" w:color="auto"/>
            </w:tcBorders>
          </w:tcPr>
          <w:p w:rsidR="006C2700" w:rsidRPr="00CF4C91" w:rsidRDefault="006C2700" w:rsidP="00932127">
            <w:r w:rsidRPr="00CF4C91">
              <w:t xml:space="preserve">Počet objektů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C2700" w:rsidRPr="00CF4C91" w:rsidRDefault="006C2700" w:rsidP="00932127">
            <w:pPr>
              <w:rPr>
                <w:b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6C2700" w:rsidRPr="00CF4C91" w:rsidRDefault="006C2700" w:rsidP="00932127">
            <w:pPr>
              <w:rPr>
                <w:b/>
              </w:rPr>
            </w:pPr>
            <w:r w:rsidRPr="00CF4C91">
              <w:t xml:space="preserve">Obestavěný prostor objektu (ů)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</w:tcBorders>
          </w:tcPr>
          <w:p w:rsidR="006C2700" w:rsidRPr="00CF4C91" w:rsidRDefault="006C2700" w:rsidP="00932127">
            <w:pPr>
              <w:rPr>
                <w:b/>
              </w:rPr>
            </w:pPr>
          </w:p>
          <w:p w:rsidR="006C2700" w:rsidRPr="00CF4C91" w:rsidRDefault="006C2700" w:rsidP="00932127">
            <w:pPr>
              <w:jc w:val="right"/>
              <w:rPr>
                <w:b/>
              </w:rPr>
            </w:pPr>
            <w:proofErr w:type="spellStart"/>
            <w:r w:rsidRPr="00CF4C91">
              <w:rPr>
                <w:b/>
              </w:rPr>
              <w:t>m2</w:t>
            </w:r>
            <w:proofErr w:type="spellEnd"/>
          </w:p>
        </w:tc>
      </w:tr>
      <w:tr w:rsidR="006C2700" w:rsidRPr="00CF4C91" w:rsidTr="00932127">
        <w:tc>
          <w:tcPr>
            <w:tcW w:w="3261" w:type="dxa"/>
            <w:tcBorders>
              <w:top w:val="single" w:sz="4" w:space="0" w:color="auto"/>
            </w:tcBorders>
          </w:tcPr>
          <w:p w:rsidR="006C2700" w:rsidRPr="00CF4C91" w:rsidRDefault="006C2700" w:rsidP="00932127">
            <w:proofErr w:type="gramStart"/>
            <w:r w:rsidRPr="00CF4C91">
              <w:t>Spotřeba  (</w:t>
            </w:r>
            <w:proofErr w:type="gramEnd"/>
            <w:r w:rsidRPr="00CF4C91">
              <w:t>plynu, elektřiny a pod) k vytápění  za 3 roky(</w:t>
            </w:r>
            <w:proofErr w:type="spellStart"/>
            <w:r w:rsidRPr="006C2700">
              <w:rPr>
                <w:b/>
              </w:rPr>
              <w:t>MW</w:t>
            </w:r>
            <w:r w:rsidRPr="00CF4C91">
              <w:rPr>
                <w:b/>
              </w:rPr>
              <w:t>h</w:t>
            </w:r>
            <w:proofErr w:type="spellEnd"/>
            <w:r w:rsidRPr="00CF4C91">
              <w:rPr>
                <w:b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6C2700" w:rsidRPr="00CF4C91" w:rsidRDefault="006C2700" w:rsidP="00932127">
            <w:pPr>
              <w:rPr>
                <w:b/>
              </w:rPr>
            </w:pPr>
            <w:proofErr w:type="gramStart"/>
            <w:r w:rsidRPr="00CF4C91">
              <w:rPr>
                <w:b/>
              </w:rPr>
              <w:t>2023  -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6C2700" w:rsidRPr="00CF4C91" w:rsidRDefault="006C2700" w:rsidP="00932127">
            <w:pPr>
              <w:rPr>
                <w:b/>
              </w:rPr>
            </w:pPr>
            <w:r w:rsidRPr="00CF4C91">
              <w:rPr>
                <w:b/>
              </w:rPr>
              <w:t xml:space="preserve">2022 -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6C2700" w:rsidRPr="00CF4C91" w:rsidRDefault="006C2700" w:rsidP="00932127">
            <w:pPr>
              <w:rPr>
                <w:b/>
              </w:rPr>
            </w:pPr>
            <w:r w:rsidRPr="00CF4C91">
              <w:rPr>
                <w:b/>
              </w:rPr>
              <w:t xml:space="preserve">2021 - </w:t>
            </w:r>
          </w:p>
        </w:tc>
      </w:tr>
      <w:tr w:rsidR="006C2700" w:rsidRPr="00CF4C91" w:rsidTr="00932127">
        <w:tc>
          <w:tcPr>
            <w:tcW w:w="3261" w:type="dxa"/>
            <w:tcBorders>
              <w:top w:val="single" w:sz="4" w:space="0" w:color="auto"/>
            </w:tcBorders>
          </w:tcPr>
          <w:p w:rsidR="006C2700" w:rsidRPr="00CF4C91" w:rsidRDefault="006C2700" w:rsidP="00932127">
            <w:r w:rsidRPr="00CF4C91">
              <w:t>Počet bytových jednotek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C2700" w:rsidRPr="00CF4C91" w:rsidRDefault="006C2700" w:rsidP="00932127">
            <w:pPr>
              <w:rPr>
                <w:b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6C2700" w:rsidRPr="00CF4C91" w:rsidRDefault="006C2700" w:rsidP="00932127">
            <w:pPr>
              <w:rPr>
                <w:b/>
              </w:rPr>
            </w:pPr>
            <w:r w:rsidRPr="00CF4C91">
              <w:t>Bytové jednotky: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</w:tcBorders>
          </w:tcPr>
          <w:p w:rsidR="006C2700" w:rsidRPr="00CF4C91" w:rsidRDefault="006C2700" w:rsidP="00932127">
            <w:pPr>
              <w:jc w:val="right"/>
              <w:rPr>
                <w:b/>
              </w:rPr>
            </w:pPr>
          </w:p>
          <w:p w:rsidR="006C2700" w:rsidRPr="00CF4C91" w:rsidRDefault="006C2700" w:rsidP="00932127">
            <w:pPr>
              <w:jc w:val="right"/>
              <w:rPr>
                <w:b/>
              </w:rPr>
            </w:pPr>
            <w:proofErr w:type="spellStart"/>
            <w:r w:rsidRPr="00CF4C91">
              <w:rPr>
                <w:b/>
              </w:rPr>
              <w:t>m2</w:t>
            </w:r>
            <w:proofErr w:type="spellEnd"/>
          </w:p>
        </w:tc>
      </w:tr>
      <w:tr w:rsidR="006C2700" w:rsidRPr="00CF4C91" w:rsidTr="00932127">
        <w:tc>
          <w:tcPr>
            <w:tcW w:w="3261" w:type="dxa"/>
            <w:tcBorders>
              <w:top w:val="single" w:sz="4" w:space="0" w:color="auto"/>
            </w:tcBorders>
          </w:tcPr>
          <w:p w:rsidR="006C2700" w:rsidRPr="00CF4C91" w:rsidRDefault="006C2700" w:rsidP="00932127">
            <w:bookmarkStart w:id="1" w:name="_Hlk162937273"/>
            <w:r w:rsidRPr="00CF4C91">
              <w:t xml:space="preserve">Nebytové prostory 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C2700" w:rsidRPr="00CF4C91" w:rsidRDefault="006C2700" w:rsidP="00932127">
            <w:r w:rsidRPr="00CF4C91">
              <w:t>Počet:</w:t>
            </w:r>
          </w:p>
          <w:p w:rsidR="006C2700" w:rsidRPr="00CF4C91" w:rsidRDefault="006C2700" w:rsidP="00932127"/>
          <w:p w:rsidR="006C2700" w:rsidRPr="00CF4C91" w:rsidRDefault="006C2700" w:rsidP="00932127">
            <w:pPr>
              <w:jc w:val="right"/>
              <w:rPr>
                <w:b/>
              </w:rPr>
            </w:pPr>
            <w:r w:rsidRPr="00CF4C91">
              <w:t xml:space="preserve"> </w:t>
            </w:r>
            <w:proofErr w:type="spellStart"/>
            <w:r w:rsidRPr="00CF4C91">
              <w:rPr>
                <w:b/>
              </w:rPr>
              <w:t>m2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6C2700" w:rsidRPr="00CF4C91" w:rsidRDefault="006C2700" w:rsidP="00932127">
            <w:r w:rsidRPr="00CF4C91">
              <w:t>Požadované %</w:t>
            </w:r>
          </w:p>
          <w:p w:rsidR="006C2700" w:rsidRPr="00CF4C91" w:rsidRDefault="006C2700" w:rsidP="00932127">
            <w:r w:rsidRPr="00CF4C91">
              <w:t>rozdělení tepla</w:t>
            </w:r>
          </w:p>
          <w:p w:rsidR="006C2700" w:rsidRPr="00CF4C91" w:rsidRDefault="006C2700" w:rsidP="00932127">
            <w:pPr>
              <w:rPr>
                <w:b/>
              </w:rPr>
            </w:pPr>
            <w:r w:rsidRPr="00CF4C91">
              <w:t>na byt/</w:t>
            </w:r>
            <w:proofErr w:type="spellStart"/>
            <w:r w:rsidRPr="00CF4C91">
              <w:t>nebyt</w:t>
            </w:r>
            <w:proofErr w:type="spellEnd"/>
            <w:r w:rsidRPr="00CF4C91">
              <w:t xml:space="preserve"> odběr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6C2700" w:rsidRPr="00CF4C91" w:rsidRDefault="006C2700" w:rsidP="00932127">
            <w:r w:rsidRPr="00CF4C91">
              <w:t>bytový odběr</w:t>
            </w:r>
          </w:p>
          <w:p w:rsidR="006C2700" w:rsidRPr="00CF4C91" w:rsidRDefault="006C2700" w:rsidP="00932127">
            <w:pPr>
              <w:jc w:val="right"/>
            </w:pPr>
          </w:p>
          <w:p w:rsidR="006C2700" w:rsidRPr="00CF4C91" w:rsidRDefault="006C2700" w:rsidP="00932127">
            <w:pPr>
              <w:jc w:val="right"/>
              <w:rPr>
                <w:b/>
              </w:rPr>
            </w:pPr>
            <w:r w:rsidRPr="00CF4C91">
              <w:rPr>
                <w:b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C2700" w:rsidRPr="00CF4C91" w:rsidRDefault="006C2700" w:rsidP="00932127">
            <w:r w:rsidRPr="00CF4C91">
              <w:t>nebytový odběr</w:t>
            </w:r>
          </w:p>
          <w:p w:rsidR="006C2700" w:rsidRPr="00CF4C91" w:rsidRDefault="006C2700" w:rsidP="00932127">
            <w:pPr>
              <w:jc w:val="right"/>
            </w:pPr>
          </w:p>
          <w:p w:rsidR="006C2700" w:rsidRPr="00CF4C91" w:rsidRDefault="006C2700" w:rsidP="00932127">
            <w:pPr>
              <w:jc w:val="right"/>
              <w:rPr>
                <w:b/>
              </w:rPr>
            </w:pPr>
            <w:r w:rsidRPr="00CF4C91">
              <w:rPr>
                <w:b/>
              </w:rPr>
              <w:t>%</w:t>
            </w:r>
          </w:p>
        </w:tc>
      </w:tr>
      <w:tr w:rsidR="006C2700" w:rsidRPr="00CF4C91" w:rsidTr="00932127">
        <w:tc>
          <w:tcPr>
            <w:tcW w:w="3261" w:type="dxa"/>
            <w:tcBorders>
              <w:top w:val="single" w:sz="4" w:space="0" w:color="auto"/>
            </w:tcBorders>
          </w:tcPr>
          <w:p w:rsidR="006C2700" w:rsidRPr="00CF4C91" w:rsidRDefault="006C2700" w:rsidP="00932127">
            <w:r w:rsidRPr="00CF4C91">
              <w:t xml:space="preserve">Požaduji přípravu teplé </w:t>
            </w:r>
            <w:proofErr w:type="gramStart"/>
            <w:r w:rsidRPr="00CF4C91">
              <w:t xml:space="preserve">vody </w:t>
            </w:r>
            <w:r>
              <w:t xml:space="preserve"> </w:t>
            </w:r>
            <w:r>
              <w:rPr>
                <w:b/>
                <w:sz w:val="28"/>
                <w:szCs w:val="28"/>
              </w:rPr>
              <w:t>*</w:t>
            </w:r>
            <w:proofErr w:type="gramEnd"/>
          </w:p>
          <w:p w:rsidR="006C2700" w:rsidRPr="00CF4C91" w:rsidRDefault="006C2700" w:rsidP="00932127"/>
        </w:tc>
        <w:tc>
          <w:tcPr>
            <w:tcW w:w="3686" w:type="dxa"/>
            <w:gridSpan w:val="3"/>
            <w:tcBorders>
              <w:top w:val="single" w:sz="4" w:space="0" w:color="auto"/>
            </w:tcBorders>
          </w:tcPr>
          <w:p w:rsidR="006C2700" w:rsidRPr="00CF4C91" w:rsidRDefault="006C2700" w:rsidP="00932127">
            <w:r w:rsidRPr="00CF4C91">
              <w:t>ano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</w:tcBorders>
          </w:tcPr>
          <w:p w:rsidR="006C2700" w:rsidRPr="00CF4C91" w:rsidRDefault="006C2700" w:rsidP="00932127">
            <w:r w:rsidRPr="00CF4C91">
              <w:t>ne</w:t>
            </w:r>
          </w:p>
        </w:tc>
      </w:tr>
      <w:bookmarkEnd w:id="1"/>
    </w:tbl>
    <w:p w:rsidR="006C2700" w:rsidRPr="00CF4C91" w:rsidRDefault="006C2700" w:rsidP="006C2700">
      <w:pPr>
        <w:jc w:val="both"/>
        <w:rPr>
          <w:sz w:val="22"/>
          <w:szCs w:val="22"/>
        </w:rPr>
      </w:pPr>
    </w:p>
    <w:p w:rsidR="006C2700" w:rsidRPr="00CF4C91" w:rsidRDefault="006C2700" w:rsidP="006C2700">
      <w:pPr>
        <w:jc w:val="both"/>
        <w:rPr>
          <w:sz w:val="22"/>
          <w:szCs w:val="22"/>
        </w:rPr>
      </w:pPr>
      <w:r w:rsidRPr="00CF4C91">
        <w:rPr>
          <w:sz w:val="22"/>
          <w:szCs w:val="22"/>
        </w:rPr>
        <w:t>Datum, podpis zájemce o připojení</w:t>
      </w:r>
    </w:p>
    <w:p w:rsidR="006C2700" w:rsidRDefault="006C2700" w:rsidP="006C2700">
      <w:pPr>
        <w:jc w:val="both"/>
        <w:rPr>
          <w:sz w:val="22"/>
          <w:szCs w:val="22"/>
        </w:rPr>
      </w:pPr>
    </w:p>
    <w:p w:rsidR="006C2700" w:rsidRDefault="006C2700" w:rsidP="006C2700">
      <w:pPr>
        <w:jc w:val="both"/>
        <w:rPr>
          <w:sz w:val="22"/>
          <w:szCs w:val="22"/>
        </w:rPr>
      </w:pPr>
    </w:p>
    <w:p w:rsidR="006C2700" w:rsidRPr="00CF4C91" w:rsidRDefault="006C2700" w:rsidP="006C2700">
      <w:pPr>
        <w:jc w:val="both"/>
        <w:rPr>
          <w:sz w:val="22"/>
          <w:szCs w:val="22"/>
        </w:rPr>
      </w:pPr>
    </w:p>
    <w:p w:rsidR="006C2700" w:rsidRPr="00CF4C91" w:rsidRDefault="006C2700" w:rsidP="006C2700">
      <w:pPr>
        <w:rPr>
          <w:sz w:val="18"/>
          <w:szCs w:val="18"/>
        </w:rPr>
      </w:pPr>
      <w:r w:rsidRPr="00CF4C91">
        <w:rPr>
          <w:b/>
          <w:sz w:val="18"/>
          <w:szCs w:val="18"/>
          <w:u w:val="single"/>
        </w:rPr>
        <w:t xml:space="preserve">Upozornění </w:t>
      </w:r>
    </w:p>
    <w:p w:rsidR="006C2700" w:rsidRPr="00CF4C91" w:rsidRDefault="006C2700" w:rsidP="006C2700">
      <w:pPr>
        <w:jc w:val="both"/>
        <w:rPr>
          <w:b/>
          <w:sz w:val="18"/>
          <w:szCs w:val="18"/>
          <w:u w:val="single"/>
        </w:rPr>
      </w:pPr>
    </w:p>
    <w:p w:rsidR="006C2700" w:rsidRPr="00CF4C91" w:rsidRDefault="006C2700" w:rsidP="006C2700">
      <w:pPr>
        <w:jc w:val="both"/>
        <w:rPr>
          <w:sz w:val="18"/>
          <w:szCs w:val="18"/>
        </w:rPr>
      </w:pPr>
      <w:r w:rsidRPr="00CF4C91">
        <w:rPr>
          <w:sz w:val="18"/>
          <w:szCs w:val="18"/>
        </w:rPr>
        <w:t xml:space="preserve">• V průběhu jednání o dodávce tepelné energie, žádný z jeho účastníků svými projevy a svým jednáním neslibuje uzavřít ani neuzavírá za společnost </w:t>
      </w:r>
      <w:proofErr w:type="gramStart"/>
      <w:r w:rsidRPr="00CF4C91">
        <w:rPr>
          <w:sz w:val="18"/>
          <w:szCs w:val="18"/>
        </w:rPr>
        <w:t xml:space="preserve">C- </w:t>
      </w:r>
      <w:proofErr w:type="spellStart"/>
      <w:r>
        <w:rPr>
          <w:sz w:val="18"/>
          <w:szCs w:val="18"/>
        </w:rPr>
        <w:t>e</w:t>
      </w:r>
      <w:r w:rsidRPr="00CF4C91">
        <w:rPr>
          <w:sz w:val="18"/>
          <w:szCs w:val="18"/>
        </w:rPr>
        <w:t>nergy</w:t>
      </w:r>
      <w:proofErr w:type="spellEnd"/>
      <w:proofErr w:type="gramEnd"/>
      <w:r w:rsidRPr="00CF4C91">
        <w:rPr>
          <w:sz w:val="18"/>
          <w:szCs w:val="18"/>
        </w:rPr>
        <w:t xml:space="preserve"> s.r.o.  smlouvu. Smlouva, pokud bude uzavřena, musí mít písemnou formu.</w:t>
      </w:r>
    </w:p>
    <w:p w:rsidR="006C2700" w:rsidRPr="00CF4C91" w:rsidRDefault="006C2700" w:rsidP="006C2700">
      <w:pPr>
        <w:jc w:val="both"/>
        <w:rPr>
          <w:sz w:val="18"/>
          <w:szCs w:val="18"/>
        </w:rPr>
      </w:pPr>
      <w:r w:rsidRPr="00CF4C91">
        <w:rPr>
          <w:sz w:val="18"/>
          <w:szCs w:val="18"/>
        </w:rPr>
        <w:t xml:space="preserve">• Osobní údaje subjektu údajů jsou zpracovávány v souladu s relevantními českými a evropskými právními předpisy. </w:t>
      </w:r>
    </w:p>
    <w:p w:rsidR="006C2700" w:rsidRPr="00CF4C91" w:rsidRDefault="006C2700" w:rsidP="006C2700">
      <w:pPr>
        <w:jc w:val="both"/>
        <w:rPr>
          <w:sz w:val="18"/>
          <w:szCs w:val="18"/>
        </w:rPr>
      </w:pPr>
      <w:r w:rsidRPr="00CF4C91">
        <w:rPr>
          <w:sz w:val="18"/>
          <w:szCs w:val="18"/>
        </w:rPr>
        <w:t>• Zájemce o připojení potvrzuje, že má k připojení odběrného zařízení souhlas vlastníka dotčené nemovitosti.</w:t>
      </w:r>
    </w:p>
    <w:p w:rsidR="006C2700" w:rsidRPr="004D1FC8" w:rsidRDefault="006C2700" w:rsidP="006C2700">
      <w:pPr>
        <w:jc w:val="both"/>
        <w:rPr>
          <w:sz w:val="18"/>
          <w:szCs w:val="18"/>
        </w:rPr>
      </w:pPr>
      <w:r w:rsidRPr="00CF4C91">
        <w:rPr>
          <w:sz w:val="18"/>
          <w:szCs w:val="18"/>
        </w:rPr>
        <w:t>• Zájemce o připojení potvrzuje správnost a pravdivost údajů uvedených v této žádosti</w:t>
      </w:r>
      <w:r>
        <w:rPr>
          <w:sz w:val="18"/>
          <w:szCs w:val="18"/>
        </w:rPr>
        <w:t>.</w:t>
      </w:r>
    </w:p>
    <w:p w:rsidR="00754091" w:rsidRPr="009F6C15" w:rsidRDefault="009F6C15" w:rsidP="009F6C15">
      <w:pPr>
        <w:tabs>
          <w:tab w:val="left" w:pos="1080"/>
        </w:tabs>
        <w:rPr>
          <w:lang w:val="en-US"/>
        </w:rPr>
      </w:pPr>
      <w:r>
        <w:rPr>
          <w:lang w:val="en-US"/>
        </w:rPr>
        <w:tab/>
      </w:r>
    </w:p>
    <w:sectPr w:rsidR="00754091" w:rsidRPr="009F6C15" w:rsidSect="000232A3">
      <w:headerReference w:type="default" r:id="rId10"/>
      <w:footerReference w:type="default" r:id="rId11"/>
      <w:pgSz w:w="11906" w:h="16838"/>
      <w:pgMar w:top="1829" w:right="1417" w:bottom="1276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B56" w:rsidRDefault="00D16B56" w:rsidP="00754091">
      <w:r>
        <w:separator/>
      </w:r>
    </w:p>
  </w:endnote>
  <w:endnote w:type="continuationSeparator" w:id="0">
    <w:p w:rsidR="00D16B56" w:rsidRDefault="00D16B56" w:rsidP="00754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obyèejné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091" w:rsidRPr="000232A3" w:rsidRDefault="002A1DB8" w:rsidP="000232A3">
    <w:pPr>
      <w:pStyle w:val="Zpat"/>
      <w:ind w:left="-1417"/>
    </w:pPr>
    <w:r w:rsidRPr="002A1DB8">
      <w:rPr>
        <w:noProof/>
      </w:rPr>
      <w:drawing>
        <wp:inline distT="0" distB="0" distL="0" distR="0" wp14:anchorId="4D5DFB20" wp14:editId="56D15BC4">
          <wp:extent cx="7574687" cy="875030"/>
          <wp:effectExtent l="0" t="0" r="7620" b="1270"/>
          <wp:docPr id="40938102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38102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8663" cy="8754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B56" w:rsidRDefault="00D16B56" w:rsidP="00754091">
      <w:r>
        <w:separator/>
      </w:r>
    </w:p>
  </w:footnote>
  <w:footnote w:type="continuationSeparator" w:id="0">
    <w:p w:rsidR="00D16B56" w:rsidRDefault="00D16B56" w:rsidP="00754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42B" w:rsidRPr="00754091" w:rsidRDefault="0007342B" w:rsidP="0007342B">
    <w:pPr>
      <w:pStyle w:val="Zhlav"/>
      <w:ind w:left="-851"/>
    </w:pPr>
    <w:r>
      <w:rPr>
        <w:noProof/>
      </w:rPr>
      <w:drawing>
        <wp:inline distT="0" distB="0" distL="0" distR="0" wp14:anchorId="6EEE1785" wp14:editId="3F0947F2">
          <wp:extent cx="2083822" cy="541655"/>
          <wp:effectExtent l="0" t="0" r="0" b="0"/>
          <wp:docPr id="766703779" name="Obrázek 7667037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2945" cy="5570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4F2968"/>
    <w:multiLevelType w:val="hybridMultilevel"/>
    <w:tmpl w:val="64B013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700"/>
    <w:rsid w:val="000232A3"/>
    <w:rsid w:val="0007342B"/>
    <w:rsid w:val="001A4B37"/>
    <w:rsid w:val="001D4459"/>
    <w:rsid w:val="002527FF"/>
    <w:rsid w:val="00281DFE"/>
    <w:rsid w:val="002A1DB8"/>
    <w:rsid w:val="002F3847"/>
    <w:rsid w:val="00305A27"/>
    <w:rsid w:val="00351E05"/>
    <w:rsid w:val="00373DE7"/>
    <w:rsid w:val="00421F85"/>
    <w:rsid w:val="004C0330"/>
    <w:rsid w:val="00501E31"/>
    <w:rsid w:val="006C2700"/>
    <w:rsid w:val="00754091"/>
    <w:rsid w:val="007E794C"/>
    <w:rsid w:val="00801D0F"/>
    <w:rsid w:val="008C64E2"/>
    <w:rsid w:val="008F5A30"/>
    <w:rsid w:val="00901D09"/>
    <w:rsid w:val="009B4D9B"/>
    <w:rsid w:val="009F6C15"/>
    <w:rsid w:val="00A11EA7"/>
    <w:rsid w:val="00B73ABD"/>
    <w:rsid w:val="00BB56FF"/>
    <w:rsid w:val="00C919F0"/>
    <w:rsid w:val="00CD7BB9"/>
    <w:rsid w:val="00D16B56"/>
    <w:rsid w:val="00E91ACB"/>
    <w:rsid w:val="00FE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F23B1E"/>
  <w14:discardImageEditingData/>
  <w15:chartTrackingRefBased/>
  <w15:docId w15:val="{2184C663-A602-4511-926B-4081DEDD6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C270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540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54091"/>
  </w:style>
  <w:style w:type="paragraph" w:styleId="Zpat">
    <w:name w:val="footer"/>
    <w:basedOn w:val="Normln"/>
    <w:link w:val="ZpatChar"/>
    <w:uiPriority w:val="99"/>
    <w:unhideWhenUsed/>
    <w:rsid w:val="007540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54091"/>
  </w:style>
  <w:style w:type="paragraph" w:styleId="Textbubliny">
    <w:name w:val="Balloon Text"/>
    <w:basedOn w:val="Normln"/>
    <w:link w:val="TextbublinyChar"/>
    <w:uiPriority w:val="99"/>
    <w:semiHidden/>
    <w:unhideWhenUsed/>
    <w:rsid w:val="009B4D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D9B"/>
    <w:rPr>
      <w:rFonts w:ascii="Segoe UI" w:hAnsi="Segoe UI" w:cs="Segoe UI"/>
      <w:sz w:val="18"/>
      <w:szCs w:val="18"/>
    </w:rPr>
  </w:style>
  <w:style w:type="character" w:styleId="Hypertextovodkaz">
    <w:name w:val="Hyperlink"/>
    <w:rsid w:val="006C270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C2700"/>
    <w:pPr>
      <w:widowControl w:val="0"/>
      <w:autoSpaceDE w:val="0"/>
      <w:autoSpaceDN w:val="0"/>
      <w:adjustRightInd w:val="0"/>
      <w:ind w:left="720"/>
    </w:pPr>
    <w:rPr>
      <w:rFonts w:ascii="Times New Roman obyèejné" w:hAnsi="Times New Roman obyèejné"/>
      <w:snapToGrid/>
      <w:lang w:val="en-US" w:eastAsia="en-US"/>
    </w:rPr>
  </w:style>
  <w:style w:type="table" w:styleId="Mkatabulky">
    <w:name w:val="Table Grid"/>
    <w:basedOn w:val="Normlntabulka"/>
    <w:uiPriority w:val="39"/>
    <w:rsid w:val="006C2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na.smrzova@c-energy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-energy.cz/pro-zakaznik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irina.smrzova@c-energy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ohm01ap02pr\Office_Templates\C-energy-dopisni_papir_s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C-energy-dopisni_papir_sablona</Template>
  <TotalTime>3</TotalTime>
  <Pages>2</Pages>
  <Words>421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Jiřina Smržová</dc:creator>
  <cp:keywords/>
  <dc:description/>
  <cp:lastModifiedBy>Jiřina Smržová</cp:lastModifiedBy>
  <cp:revision>2</cp:revision>
  <cp:lastPrinted>2018-10-09T07:16:00Z</cp:lastPrinted>
  <dcterms:created xsi:type="dcterms:W3CDTF">2024-11-04T09:11:00Z</dcterms:created>
  <dcterms:modified xsi:type="dcterms:W3CDTF">2024-11-04T09:14:00Z</dcterms:modified>
</cp:coreProperties>
</file>